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0287E806" w:rsidR="00D04E04" w:rsidRPr="001E1B9C" w:rsidRDefault="00E76B64" w:rsidP="00390952">
      <w:pPr>
        <w:pStyle w:val="berschrift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214F09" w:rsidRPr="00214F09">
        <w:t>10024261</w:t>
      </w:r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Inhaltsverzeichnisberschrift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EEB744C" w:rsidR="0031751E" w:rsidRDefault="00D04E04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31751E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1A947AA8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7F85A35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384DBB1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53E8504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2618F173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5B5C4BF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258A37F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618A87A7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2F4E097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2E7B736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>
            <w:r w:rsidRPr="004413D7">
              <w:rPr>
                <w:rStyle w:val="Hyperlink"/>
                <w:noProof/>
              </w:rPr>
              <w:t>Technical assessment – weighted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2" w:name="_Hlk124872792"/>
    </w:p>
    <w:p w14:paraId="511384CD" w14:textId="42F36B20" w:rsidR="00D04E04" w:rsidRPr="001E1B9C" w:rsidRDefault="00F67D92" w:rsidP="00390952">
      <w:pPr>
        <w:pStyle w:val="berschrift3"/>
        <w:spacing w:before="120" w:after="60"/>
        <w:ind w:right="142"/>
      </w:pPr>
      <w:bookmarkStart w:id="3" w:name="_Toc29219558"/>
      <w:bookmarkStart w:id="4" w:name="_Toc154582615"/>
      <w:bookmarkStart w:id="5" w:name="_Toc218866204"/>
      <w:bookmarkEnd w:id="2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6" w:name="_Hlk124872805"/>
      <w:bookmarkEnd w:id="3"/>
      <w:bookmarkEnd w:id="4"/>
      <w:bookmarkEnd w:id="5"/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04E04" w:rsidRPr="00C521D3" w14:paraId="2E1C4854" w14:textId="77777777" w:rsidTr="00BF2EAB">
        <w:tc>
          <w:tcPr>
            <w:tcW w:w="2835" w:type="dxa"/>
          </w:tcPr>
          <w:bookmarkEnd w:id="6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515" w:type="dxa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BF2EAB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515" w:type="dxa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BF2EAB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515" w:type="dxa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BF2EAB">
        <w:tc>
          <w:tcPr>
            <w:tcW w:w="2835" w:type="dxa"/>
          </w:tcPr>
          <w:p w14:paraId="3DE95716" w14:textId="3DAAC5E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 w:rsidR="00BF2EAB" w:rsidRPr="00431289">
              <w:rPr>
                <w:b/>
              </w:rPr>
              <w:t xml:space="preserve"> </w:t>
            </w:r>
            <w:r w:rsidR="00BF2EAB">
              <w:rPr>
                <w:b/>
              </w:rPr>
              <w:t>(</w:t>
            </w:r>
            <w:r w:rsidR="00BF2EAB" w:rsidRPr="00E6574B">
              <w:rPr>
                <w:b/>
              </w:rPr>
              <w:t>including email address and telephone number</w:t>
            </w:r>
            <w:r w:rsidR="00BF2EAB">
              <w:rPr>
                <w:b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15" w:type="dxa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1C73DC6" w14:textId="77777777" w:rsidR="00D3255D" w:rsidRDefault="00D3255D">
      <w:bookmarkStart w:id="7" w:name="_Toc29219559"/>
      <w:r>
        <w:br w:type="page"/>
      </w:r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8F33D5" w14:paraId="6AF0B5EF" w14:textId="77777777" w:rsidTr="00DA5D97">
        <w:tc>
          <w:tcPr>
            <w:tcW w:w="4820" w:type="dxa"/>
          </w:tcPr>
          <w:p w14:paraId="129D2F0D" w14:textId="23BF0248" w:rsidR="00C53D6E" w:rsidRDefault="008F33D5" w:rsidP="00352E6A">
            <w:pPr>
              <w:spacing w:before="60" w:after="60"/>
            </w:pPr>
            <w:r>
              <w:lastRenderedPageBreak/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</w:t>
            </w:r>
            <w:proofErr w:type="spellStart"/>
            <w:r>
              <w:t>Entwicklungshelfer-Gesetz</w:t>
            </w:r>
            <w:proofErr w:type="spellEnd"/>
            <w:r>
              <w:t>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berschrift3"/>
        <w:spacing w:after="120"/>
      </w:pPr>
      <w:bookmarkStart w:id="8" w:name="_Toc57903693"/>
      <w:bookmarkStart w:id="9" w:name="_Toc154582616"/>
      <w:bookmarkStart w:id="10" w:name="_Toc218866205"/>
      <w:r w:rsidRPr="00DA5D97">
        <w:t>Grounds for exclusion</w:t>
      </w:r>
      <w:bookmarkEnd w:id="8"/>
      <w:bookmarkEnd w:id="9"/>
      <w:bookmarkEnd w:id="10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1" w:name="_Hlk124872561"/>
    </w:p>
    <w:bookmarkEnd w:id="11"/>
    <w:p w14:paraId="36F67FEF" w14:textId="315F85A6" w:rsidR="008F33D5" w:rsidRPr="005E61B2" w:rsidRDefault="008F33D5" w:rsidP="00D3255D">
      <w:pPr>
        <w:tabs>
          <w:tab w:val="left" w:pos="709"/>
          <w:tab w:val="left" w:pos="851"/>
          <w:tab w:val="left" w:pos="4253"/>
          <w:tab w:val="left" w:pos="4678"/>
          <w:tab w:val="left" w:pos="8222"/>
          <w:tab w:val="left" w:pos="864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 w:rsidR="00D3255D">
        <w:rPr>
          <w:color w:val="000000" w:themeColor="text1"/>
          <w:szCs w:val="22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  <w:r w:rsidR="00D3255D">
        <w:rPr>
          <w:color w:val="000000" w:themeColor="text1"/>
        </w:rPr>
        <w:tab/>
      </w: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2" w:name="_Hlk124872583"/>
    </w:p>
    <w:bookmarkEnd w:id="12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3" w:name="_Hlk124872688"/>
    </w:p>
    <w:bookmarkEnd w:id="13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3329E300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</w:t>
      </w:r>
      <w:proofErr w:type="spellStart"/>
      <w:r w:rsidRPr="00DA5D97">
        <w:rPr>
          <w:b/>
        </w:rPr>
        <w:t>Gewerbezentralregister</w:t>
      </w:r>
      <w:proofErr w:type="spellEnd"/>
      <w:r w:rsidRPr="00DA5D97">
        <w:rPr>
          <w:b/>
        </w:rPr>
        <w:t>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</w:t>
      </w:r>
      <w:proofErr w:type="spellStart"/>
      <w:r w:rsidR="00146180" w:rsidRPr="00146180">
        <w:rPr>
          <w:b/>
        </w:rPr>
        <w:t>Wettbewerbsregister</w:t>
      </w:r>
      <w:proofErr w:type="spellEnd"/>
      <w:r w:rsidR="00146180" w:rsidRPr="00146180">
        <w:rPr>
          <w:b/>
        </w:rPr>
        <w:t>')</w:t>
      </w:r>
      <w:r>
        <w:rPr>
          <w:b/>
        </w:rPr>
        <w:t>?</w:t>
      </w:r>
      <w:bookmarkStart w:id="14" w:name="_Hlk124873006"/>
    </w:p>
    <w:bookmarkEnd w:id="14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</w:t>
      </w:r>
      <w:proofErr w:type="spellStart"/>
      <w:r w:rsidRPr="001E1B9C">
        <w:rPr>
          <w:b/>
        </w:rPr>
        <w:t>LkSG</w:t>
      </w:r>
      <w:proofErr w:type="spellEnd"/>
      <w:r w:rsidRPr="001E1B9C">
        <w:rPr>
          <w:b/>
        </w:rPr>
        <w:t>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 xml:space="preserve">in accordance with Section 22 (1) </w:t>
      </w:r>
      <w:proofErr w:type="spellStart"/>
      <w:r w:rsidR="00384C4C" w:rsidRPr="00384C4C">
        <w:t>LkSG</w:t>
      </w:r>
      <w:proofErr w:type="spellEnd"/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5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5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6" w:name="_Hlk124870867"/>
    </w:p>
    <w:bookmarkEnd w:id="16"/>
    <w:p w14:paraId="4E033D27" w14:textId="37401E3C" w:rsidR="008F33D5" w:rsidRPr="001E1B9C" w:rsidRDefault="008F33D5" w:rsidP="00430B65">
      <w:pPr>
        <w:spacing w:after="120"/>
        <w:jc w:val="both"/>
        <w:rPr>
          <w:rStyle w:val="Seitenzahl"/>
          <w:rFonts w:eastAsiaTheme="majorEastAsia"/>
        </w:rPr>
      </w:pPr>
      <w:r w:rsidRPr="00DA5D97">
        <w:rPr>
          <w:rStyle w:val="Seitenzahl"/>
        </w:rPr>
        <w:t xml:space="preserve">The tenderer also </w:t>
      </w:r>
      <w:r>
        <w:rPr>
          <w:rStyle w:val="Seitenzahl"/>
        </w:rPr>
        <w:t>undertakes</w:t>
      </w:r>
      <w:r w:rsidRPr="00DA5D97">
        <w:rPr>
          <w:rStyle w:val="Seitenzahl"/>
        </w:rPr>
        <w:t xml:space="preserve"> to </w:t>
      </w:r>
      <w:r>
        <w:rPr>
          <w:rStyle w:val="Seitenzahl"/>
        </w:rPr>
        <w:t>promptly</w:t>
      </w:r>
      <w:r w:rsidRPr="00DA5D97">
        <w:rPr>
          <w:rStyle w:val="Seitenzahl"/>
        </w:rPr>
        <w:t xml:space="preserve"> inform GIZ if any of the </w:t>
      </w:r>
      <w:r>
        <w:rPr>
          <w:rStyle w:val="Seitenzahl"/>
        </w:rPr>
        <w:t>circumstances</w:t>
      </w:r>
      <w:r w:rsidRPr="00DA5D97">
        <w:rPr>
          <w:rStyle w:val="Seitenzahl"/>
        </w:rPr>
        <w:t xml:space="preserve"> or grounds for exclusion described above </w:t>
      </w:r>
      <w:r>
        <w:rPr>
          <w:rStyle w:val="Seitenzahl"/>
        </w:rPr>
        <w:t>arises</w:t>
      </w:r>
      <w:r w:rsidRPr="00DA5D97">
        <w:rPr>
          <w:rStyle w:val="Seitenzahl"/>
        </w:rPr>
        <w:t xml:space="preserve"> during the </w:t>
      </w:r>
      <w:r>
        <w:rPr>
          <w:rStyle w:val="Seitenzahl"/>
        </w:rPr>
        <w:t>award</w:t>
      </w:r>
      <w:r w:rsidRPr="00DA5D97">
        <w:rPr>
          <w:rStyle w:val="Seitenzahl"/>
        </w:rPr>
        <w:t xml:space="preserve"> procedure.</w:t>
      </w:r>
      <w:bookmarkStart w:id="17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8" w:name="_Toc108178916"/>
      <w:bookmarkEnd w:id="17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8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berschrift3"/>
        <w:spacing w:after="240"/>
        <w:rPr>
          <w:rStyle w:val="berschrift3Zchn"/>
          <w:b/>
        </w:rPr>
      </w:pPr>
      <w:bookmarkStart w:id="19" w:name="_Toc154582617"/>
      <w:bookmarkStart w:id="20" w:name="_Toc218866206"/>
      <w:r w:rsidRPr="001E1B9C">
        <w:lastRenderedPageBreak/>
        <w:t xml:space="preserve">Information to be provided by </w:t>
      </w:r>
      <w:r w:rsidRPr="00DA5D97">
        <w:rPr>
          <w:rStyle w:val="berschrift3Zchn"/>
          <w:b/>
        </w:rPr>
        <w:t>partnerships (including individual consultants</w:t>
      </w:r>
      <w:bookmarkEnd w:id="19"/>
      <w:r>
        <w:rPr>
          <w:rStyle w:val="berschrift3Zchn"/>
          <w:b/>
          <w:bCs/>
        </w:rPr>
        <w:t>)</w:t>
      </w:r>
      <w:bookmarkEnd w:id="20"/>
      <w:r>
        <w:t xml:space="preserve"> </w:t>
      </w:r>
      <w:bookmarkEnd w:id="7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berschrift3"/>
        <w:spacing w:after="240"/>
      </w:pPr>
      <w:bookmarkStart w:id="21" w:name="_Toc154582618"/>
      <w:bookmarkStart w:id="22" w:name="_Toc29219560"/>
      <w:bookmarkStart w:id="23" w:name="_Toc218866207"/>
      <w:r w:rsidRPr="001E1B9C">
        <w:lastRenderedPageBreak/>
        <w:t xml:space="preserve">Information to be provided by legal </w:t>
      </w:r>
      <w:bookmarkEnd w:id="21"/>
      <w:r w:rsidRPr="00C87DCB">
        <w:t>persons</w:t>
      </w:r>
      <w:bookmarkEnd w:id="22"/>
      <w:bookmarkEnd w:id="23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4" w:name="_Hlk45642873"/>
      <w:r w:rsidRPr="001E1B9C">
        <w:rPr>
          <w:i/>
          <w:color w:val="FF0000"/>
        </w:rPr>
        <w:t>commercial register entry</w:t>
      </w:r>
      <w:bookmarkStart w:id="25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4"/>
      <w:bookmarkEnd w:id="25"/>
      <w:r w:rsidRPr="001E1B9C">
        <w:rPr>
          <w:i/>
        </w:rPr>
        <w:t xml:space="preserve"> </w:t>
      </w:r>
      <w:bookmarkStart w:id="26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6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berschrift3"/>
        <w:spacing w:after="240"/>
      </w:pPr>
      <w:bookmarkStart w:id="27" w:name="_Toc29219561"/>
      <w:bookmarkStart w:id="28" w:name="_Toc154582619"/>
      <w:bookmarkStart w:id="29" w:name="_Toc218866208"/>
      <w:r w:rsidRPr="001E1B9C">
        <w:t xml:space="preserve">Information </w:t>
      </w:r>
      <w:bookmarkEnd w:id="27"/>
      <w:r w:rsidRPr="001E1B9C">
        <w:t>to be provided by candidate/bidding consortia (service delivery consortia)</w:t>
      </w:r>
      <w:bookmarkEnd w:id="28"/>
      <w:bookmarkEnd w:id="29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668FE85" w14:textId="77777777" w:rsidR="00AA4470" w:rsidRPr="00654454" w:rsidRDefault="00D04E04" w:rsidP="00D0723B">
      <w:pPr>
        <w:pStyle w:val="berschrift3"/>
        <w:rPr>
          <w:rFonts w:cs="Arial"/>
          <w:b w:val="0"/>
          <w:bCs w:val="0"/>
          <w:u w:val="single"/>
        </w:rPr>
      </w:pPr>
      <w:r w:rsidRPr="00654454">
        <w:rPr>
          <w:b w:val="0"/>
          <w:bCs w:val="0"/>
        </w:rPr>
        <w:br w:type="page"/>
      </w:r>
    </w:p>
    <w:p w14:paraId="1B093BC1" w14:textId="5520424B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0" w:name="_Toc204158309"/>
      <w:r w:rsidRPr="00E76B64">
        <w:rPr>
          <w:i/>
          <w:iCs/>
          <w:color w:val="FF0000"/>
        </w:rPr>
        <w:lastRenderedPageBreak/>
        <w:t xml:space="preserve">Note: In the case of candidate/bidding consortia, all members of the consortium taken </w:t>
      </w:r>
      <w:proofErr w:type="gramStart"/>
      <w:r w:rsidRPr="00E76B64">
        <w:rPr>
          <w:i/>
          <w:iCs/>
          <w:color w:val="FF0000"/>
        </w:rPr>
        <w:t>as a whole must</w:t>
      </w:r>
      <w:proofErr w:type="gramEnd"/>
      <w:r w:rsidRPr="00E76B64">
        <w:rPr>
          <w:i/>
          <w:iCs/>
          <w:color w:val="FF0000"/>
        </w:rPr>
        <w:t xml:space="preserve">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</w:t>
      </w:r>
      <w:proofErr w:type="spellStart"/>
      <w:r w:rsidRPr="00E76B64">
        <w:rPr>
          <w:i/>
          <w:iCs/>
          <w:color w:val="FF0000"/>
        </w:rPr>
        <w:t>UVgO</w:t>
      </w:r>
      <w:proofErr w:type="spellEnd"/>
      <w:r w:rsidRPr="00E76B64">
        <w:rPr>
          <w:i/>
          <w:iCs/>
          <w:color w:val="FF0000"/>
        </w:rPr>
        <w:t xml:space="preserve">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0"/>
    </w:p>
    <w:p w14:paraId="157B028F" w14:textId="1FC9C7F8" w:rsidR="00247C37" w:rsidRPr="00DA5D97" w:rsidRDefault="007273C6" w:rsidP="00D0723B">
      <w:pPr>
        <w:pStyle w:val="berschrift3"/>
      </w:pPr>
      <w:bookmarkStart w:id="31" w:name="_Toc154582620"/>
      <w:bookmarkStart w:id="32" w:name="_Toc218866209"/>
      <w:r w:rsidRPr="001E1B9C">
        <w:t>Economic and financial capacity</w:t>
      </w:r>
      <w:bookmarkEnd w:id="31"/>
      <w:bookmarkEnd w:id="32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6C74B301" w14:textId="148B2973" w:rsidR="00DE3C1A" w:rsidRPr="001E1B9C" w:rsidRDefault="00074A24" w:rsidP="00DA5D97">
      <w:pPr>
        <w:spacing w:before="100" w:beforeAutospacing="1" w:after="120"/>
        <w:jc w:val="both"/>
        <w:rPr>
          <w:color w:val="000000" w:themeColor="text1"/>
        </w:rPr>
      </w:pPr>
      <w:r>
        <w:t>Was</w:t>
      </w:r>
      <w:r w:rsidRPr="001E1B9C">
        <w:t xml:space="preserve"> your average </w:t>
      </w:r>
      <w:r>
        <w:t xml:space="preserve">net annual </w:t>
      </w:r>
      <w:r w:rsidRPr="001E1B9C">
        <w:t xml:space="preserve">turnover </w:t>
      </w:r>
      <w:bookmarkStart w:id="33" w:name="_Hlk47555070"/>
      <w:r>
        <w:t xml:space="preserve">for the </w:t>
      </w:r>
      <w:sdt>
        <w:sdtPr>
          <w:rPr>
            <w:rFonts w:cs="Arial"/>
            <w:bCs/>
            <w:color w:val="000000" w:themeColor="text1"/>
            <w:szCs w:val="22"/>
          </w:rPr>
          <w:id w:val="-97562553"/>
          <w:placeholder>
            <w:docPart w:val="DefaultPlaceholder_-1854013438"/>
          </w:placeholder>
          <w:dropDownList>
            <w:listItem w:value="Wählen Sie ein Element aus."/>
            <w:listItem w:displayText="entire business " w:value="gesamten Unternehmen "/>
            <w:listItem w:displayText="business area name " w:value="relevanten Unternehmensbereich "/>
          </w:dropDownList>
        </w:sdtPr>
        <w:sdtContent>
          <w:r w:rsidR="00B64E12">
            <w:rPr>
              <w:rFonts w:cs="Arial"/>
              <w:bCs/>
              <w:color w:val="000000" w:themeColor="text1"/>
              <w:szCs w:val="22"/>
            </w:rPr>
            <w:t xml:space="preserve">business area name </w:t>
          </w:r>
        </w:sdtContent>
      </w:sdt>
      <w:bookmarkEnd w:id="33"/>
      <w:r>
        <w:t>over</w:t>
      </w:r>
      <w:r w:rsidRPr="001E1B9C">
        <w:t xml:space="preserve"> the last three financial years</w:t>
      </w:r>
      <w:r>
        <w:rPr>
          <w:bCs/>
          <w:color w:val="000000" w:themeColor="text1"/>
          <w:szCs w:val="22"/>
        </w:rPr>
        <w:t xml:space="preserve"> </w:t>
      </w:r>
      <w:bookmarkStart w:id="34" w:name="_Hlk122365554"/>
      <w:r>
        <w:t xml:space="preserve">at least </w:t>
      </w:r>
      <w:r>
        <w:rPr>
          <w:b/>
          <w:bCs/>
        </w:rPr>
        <w:t>EUR</w:t>
      </w:r>
      <w:bookmarkEnd w:id="34"/>
      <w:r w:rsidR="00A372EB">
        <w:rPr>
          <w:b/>
          <w:bCs/>
        </w:rPr>
        <w:t xml:space="preserve"> </w:t>
      </w:r>
      <w:r w:rsidR="00B64E12">
        <w:rPr>
          <w:rFonts w:cs="Arial"/>
          <w:szCs w:val="22"/>
        </w:rPr>
        <w:t>100.000,00</w:t>
      </w:r>
      <w:r>
        <w:rPr>
          <w:bCs/>
          <w:color w:val="000000" w:themeColor="text1"/>
          <w:szCs w:val="22"/>
        </w:rPr>
        <w:t>?</w:t>
      </w:r>
    </w:p>
    <w:p w14:paraId="540414B0" w14:textId="4C591767" w:rsidR="00EB796A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DA5D97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No</w:t>
      </w:r>
    </w:p>
    <w:p w14:paraId="3B9A905C" w14:textId="5ECCF2B2" w:rsidR="00DE3C1A" w:rsidRPr="001E1B9C" w:rsidRDefault="00074A24" w:rsidP="00D04E04">
      <w:pPr>
        <w:spacing w:before="100" w:beforeAutospacing="1" w:after="120"/>
        <w:rPr>
          <w:color w:val="000000" w:themeColor="text1"/>
        </w:rPr>
      </w:pPr>
      <w:r>
        <w:t>Was</w:t>
      </w:r>
      <w:r w:rsidRPr="001E1B9C">
        <w:t xml:space="preserve"> the average number of employees and managers </w:t>
      </w:r>
      <w:r>
        <w:t>over</w:t>
      </w:r>
      <w:r w:rsidRPr="001E1B9C">
        <w:t xml:space="preserve"> the last three calendar years at least</w:t>
      </w:r>
      <w:r w:rsidRPr="00DA5D97">
        <w:rPr>
          <w:color w:val="000000" w:themeColor="text1"/>
        </w:rPr>
        <w:t xml:space="preserve"> </w:t>
      </w:r>
      <w:r w:rsidR="00B64E12">
        <w:t>6</w:t>
      </w:r>
      <w:r>
        <w:rPr>
          <w:bCs/>
          <w:color w:val="000000" w:themeColor="text1"/>
          <w:szCs w:val="22"/>
        </w:rPr>
        <w:t>?</w:t>
      </w:r>
    </w:p>
    <w:p w14:paraId="01DBE182" w14:textId="5A271912" w:rsidR="00D3663F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D50131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  <w:t>No</w:t>
      </w:r>
    </w:p>
    <w:p w14:paraId="6367DAC5" w14:textId="714184E9" w:rsidR="00047F4A" w:rsidRPr="001E1B9C" w:rsidRDefault="00047F4A" w:rsidP="009F1656">
      <w:pPr>
        <w:pStyle w:val="berschrift3"/>
      </w:pPr>
      <w:bookmarkStart w:id="35" w:name="_Toc154582621"/>
      <w:bookmarkStart w:id="36" w:name="_Toc218866210"/>
      <w:r w:rsidRPr="001E1B9C">
        <w:t>Technical capacity</w:t>
      </w:r>
      <w:bookmarkEnd w:id="35"/>
      <w:bookmarkEnd w:id="36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from </w:t>
      </w:r>
      <w:bookmarkStart w:id="37" w:name="_Hlk154582209"/>
      <w:r w:rsidRPr="00DA5D97">
        <w:rPr>
          <w:i/>
        </w:rPr>
        <w:t xml:space="preserve">the past three years </w:t>
      </w:r>
      <w:bookmarkEnd w:id="37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38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38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berschrift3"/>
        <w:spacing w:after="240"/>
      </w:pPr>
      <w:bookmarkStart w:id="39" w:name="_Toc154582622"/>
      <w:bookmarkStart w:id="40" w:name="_Toc218866211"/>
      <w:r w:rsidRPr="001E1B9C">
        <w:t>Minimum requirements for references</w:t>
      </w:r>
      <w:bookmarkEnd w:id="39"/>
      <w:bookmarkEnd w:id="40"/>
    </w:p>
    <w:p w14:paraId="386E55F6" w14:textId="034E0F71" w:rsidR="00074A24" w:rsidRPr="008A4773" w:rsidRDefault="00074A24" w:rsidP="00937F8D">
      <w:pPr>
        <w:pStyle w:val="Textkrper"/>
        <w:spacing w:after="240"/>
        <w:rPr>
          <w:b w:val="0"/>
          <w:bCs w:val="0"/>
          <w:color w:val="000000" w:themeColor="text1"/>
        </w:rPr>
      </w:pPr>
      <w:r w:rsidRPr="008A4773">
        <w:rPr>
          <w:b w:val="0"/>
          <w:bCs w:val="0"/>
        </w:rPr>
        <w:t xml:space="preserve">The assessment </w:t>
      </w:r>
      <w:r w:rsidRPr="00DA5D97">
        <w:rPr>
          <w:b w:val="0"/>
          <w:bCs w:val="0"/>
        </w:rPr>
        <w:t xml:space="preserve">of technical eligibility </w:t>
      </w:r>
      <w:r w:rsidRPr="008A4773">
        <w:rPr>
          <w:b w:val="0"/>
          <w:bCs w:val="0"/>
        </w:rPr>
        <w:t xml:space="preserve">is based </w:t>
      </w:r>
      <w:r w:rsidRPr="00DA5D97">
        <w:rPr>
          <w:b w:val="0"/>
          <w:bCs w:val="0"/>
        </w:rPr>
        <w:t>solely</w:t>
      </w:r>
      <w:r w:rsidRPr="008A4773">
        <w:rPr>
          <w:b w:val="0"/>
          <w:bCs w:val="0"/>
        </w:rPr>
        <w:t xml:space="preserve"> on reference projects with a minimum contract volume of</w:t>
      </w:r>
      <w:r w:rsidRPr="00DA5D97">
        <w:rPr>
          <w:b w:val="0"/>
          <w:bCs w:val="0"/>
        </w:rPr>
        <w:t xml:space="preserve"> </w:t>
      </w:r>
      <w:r w:rsidRPr="008A4773">
        <w:t>EUR</w:t>
      </w:r>
      <w:r w:rsidRPr="00DA5D97">
        <w:rPr>
          <w:b w:val="0"/>
          <w:bCs w:val="0"/>
        </w:rPr>
        <w:t> </w:t>
      </w:r>
      <w:r w:rsidR="00B64E12">
        <w:rPr>
          <w:b w:val="0"/>
          <w:bCs w:val="0"/>
        </w:rPr>
        <w:t>10.000,00</w:t>
      </w:r>
      <w:r w:rsidRPr="00DA5D97">
        <w:rPr>
          <w:b w:val="0"/>
          <w:bCs w:val="0"/>
        </w:rPr>
        <w:t>.</w:t>
      </w:r>
      <w:bookmarkStart w:id="41" w:name="_Hlk124872251"/>
    </w:p>
    <w:bookmarkEnd w:id="41"/>
    <w:p w14:paraId="200EC6B6" w14:textId="5C82CE22" w:rsidR="006D26C7" w:rsidRDefault="00074A24" w:rsidP="00B64E12">
      <w:pPr>
        <w:pStyle w:val="Textkrper"/>
        <w:rPr>
          <w:b w:val="0"/>
          <w:szCs w:val="22"/>
        </w:rPr>
        <w:sectPr w:rsidR="006D26C7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1E1B9C">
        <w:rPr>
          <w:b w:val="0"/>
          <w:color w:val="000000" w:themeColor="text1"/>
        </w:rPr>
        <w:t>At least</w:t>
      </w:r>
      <w:r w:rsidR="001C25A4" w:rsidRPr="001E1B9C">
        <w:rPr>
          <w:b w:val="0"/>
          <w:color w:val="000000" w:themeColor="text1"/>
        </w:rPr>
        <w:t xml:space="preserve"> </w:t>
      </w:r>
      <w:r w:rsidR="00B64E12">
        <w:rPr>
          <w:b w:val="0"/>
        </w:rPr>
        <w:t>2</w:t>
      </w:r>
      <w:r w:rsidRPr="001E1B9C">
        <w:rPr>
          <w:color w:val="000000" w:themeColor="text1"/>
        </w:rPr>
        <w:t xml:space="preserve"> </w:t>
      </w:r>
      <w:r w:rsidR="00CA750F">
        <w:rPr>
          <w:b w:val="0"/>
          <w:color w:val="000000" w:themeColor="text1"/>
        </w:rPr>
        <w:t xml:space="preserve">reference </w:t>
      </w:r>
      <w:r w:rsidRPr="001E1B9C">
        <w:rPr>
          <w:b w:val="0"/>
          <w:color w:val="000000" w:themeColor="text1"/>
        </w:rPr>
        <w:t xml:space="preserve">project(s) in the field of </w:t>
      </w:r>
      <w:bookmarkStart w:id="42" w:name="_Hlk124872240"/>
      <w:r w:rsidR="00B64E12" w:rsidRPr="00B64E12">
        <w:rPr>
          <w:b w:val="0"/>
        </w:rPr>
        <w:t>Renewable energy integration, Hosting Capacity Assessments, Network Simulation and Grid Impact Analysis using power factory software for transmission sector</w:t>
      </w:r>
      <w:r w:rsidR="00B64E12">
        <w:rPr>
          <w:b w:val="0"/>
        </w:rPr>
        <w:t xml:space="preserve"> </w:t>
      </w:r>
      <w:bookmarkEnd w:id="42"/>
      <w:r w:rsidRPr="00B64E12">
        <w:rPr>
          <w:b w:val="0"/>
          <w:color w:val="000000" w:themeColor="text1"/>
        </w:rPr>
        <w:t xml:space="preserve">and at least </w:t>
      </w:r>
      <w:r w:rsidR="00B64E12" w:rsidRPr="00B64E12">
        <w:rPr>
          <w:b w:val="0"/>
        </w:rPr>
        <w:t>1</w:t>
      </w:r>
      <w:r w:rsidRPr="00B64E12">
        <w:rPr>
          <w:b w:val="0"/>
        </w:rPr>
        <w:t xml:space="preserve"> </w:t>
      </w:r>
      <w:r w:rsidRPr="00B64E12">
        <w:rPr>
          <w:b w:val="0"/>
          <w:color w:val="000000" w:themeColor="text1"/>
        </w:rPr>
        <w:t xml:space="preserve">reference project(s) </w:t>
      </w:r>
      <w:r w:rsidR="00B64E12" w:rsidRPr="00B64E12">
        <w:rPr>
          <w:b w:val="0"/>
        </w:rPr>
        <w:t>in India</w:t>
      </w:r>
      <w:r w:rsidRPr="00B64E12">
        <w:rPr>
          <w:b w:val="0"/>
          <w:color w:val="000000" w:themeColor="text1"/>
        </w:rPr>
        <w:t xml:space="preserve"> in</w:t>
      </w:r>
      <w:r w:rsidRPr="00DA5D97">
        <w:rPr>
          <w:b w:val="0"/>
          <w:color w:val="000000" w:themeColor="text1"/>
        </w:rPr>
        <w:t xml:space="preserve"> the last three years</w:t>
      </w:r>
      <w:r w:rsidRPr="001E1B9C">
        <w:rPr>
          <w:b w:val="0"/>
        </w:rPr>
        <w:t>.</w:t>
      </w:r>
      <w:bookmarkStart w:id="43" w:name="_Hlk124872272"/>
    </w:p>
    <w:bookmarkEnd w:id="43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4" w:name="_Hlk124872282"/>
    </w:p>
    <w:bookmarkEnd w:id="44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5" w:name="_Hlk124872297"/>
    </w:p>
    <w:bookmarkEnd w:id="45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6" w:name="_Hlk124872305"/>
    </w:p>
    <w:bookmarkEnd w:id="46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7" w:name="_Hlk124872313"/>
    </w:p>
    <w:bookmarkEnd w:id="47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8" w:name="_Hlk124872322"/>
    </w:p>
    <w:bookmarkEnd w:id="48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49" w:name="_Toc154582623"/>
      <w:bookmarkStart w:id="50" w:name="_Toc218866212"/>
      <w:r w:rsidRPr="001E1B9C">
        <w:rPr>
          <w:rStyle w:val="berschrift3Zchn"/>
        </w:rPr>
        <w:lastRenderedPageBreak/>
        <w:t>Overview of reference projects</w:t>
      </w:r>
      <w:bookmarkEnd w:id="49"/>
      <w:bookmarkEnd w:id="50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proofErr w:type="gramStart"/>
      <w:r>
        <w:rPr>
          <w:bCs/>
          <w:i/>
          <w:color w:val="000000" w:themeColor="text1"/>
          <w:szCs w:val="22"/>
        </w:rPr>
        <w:t>references’</w:t>
      </w:r>
      <w:proofErr w:type="gramEnd"/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896C67">
            <w:pPr>
              <w:spacing w:before="60" w:after="60"/>
              <w:jc w:val="center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unotenzeichen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unotenzeichen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78A03056" w14:textId="08C310B4" w:rsidR="003049BD" w:rsidRPr="001E1B9C" w:rsidRDefault="00D04E04" w:rsidP="00975A78">
      <w:pPr>
        <w:spacing w:after="60"/>
        <w:jc w:val="both"/>
        <w:rPr>
          <w:rStyle w:val="Seitenzahl"/>
        </w:rPr>
      </w:pPr>
      <w:r w:rsidRPr="001E1B9C">
        <w:rPr>
          <w:b/>
        </w:rPr>
        <w:lastRenderedPageBreak/>
        <w:t xml:space="preserve">In submitting this document using the GIZ eProcurement Tender Platform, I/we confirm that the information </w:t>
      </w:r>
      <w:r>
        <w:rPr>
          <w:b/>
          <w:bCs/>
        </w:rPr>
        <w:t xml:space="preserve">provided above </w:t>
      </w:r>
      <w:r w:rsidRPr="001E1B9C">
        <w:rPr>
          <w:b/>
        </w:rPr>
        <w:t>is complete and true.</w:t>
      </w:r>
      <w:bookmarkStart w:id="51" w:name="_Hlk124872355"/>
      <w:bookmarkEnd w:id="51"/>
    </w:p>
    <w:sectPr w:rsidR="003049BD" w:rsidRPr="001E1B9C" w:rsidSect="006A0926">
      <w:headerReference w:type="default" r:id="rId16"/>
      <w:footerReference w:type="default" r:id="rId17"/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56BAA" w14:textId="77777777" w:rsidR="003D408B" w:rsidRDefault="003D408B" w:rsidP="00A637D0">
      <w:r>
        <w:separator/>
      </w:r>
    </w:p>
  </w:endnote>
  <w:endnote w:type="continuationSeparator" w:id="0">
    <w:p w14:paraId="44CD9EA6" w14:textId="77777777" w:rsidR="003D408B" w:rsidRDefault="003D408B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43237A19" w:rsidR="00193495" w:rsidRPr="00A23CAC" w:rsidRDefault="00A23CAC" w:rsidP="00D21E07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</w:t>
          </w:r>
          <w:r w:rsidR="00040265">
            <w:rPr>
              <w:sz w:val="18"/>
              <w:szCs w:val="18"/>
            </w:rPr>
            <w:t>2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2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0C492514" w:rsidR="00193495" w:rsidRPr="00015543" w:rsidRDefault="00015543" w:rsidP="00B3773F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5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74CFC70B" w:rsidR="00975A78" w:rsidRPr="00015543" w:rsidRDefault="00015543" w:rsidP="00975A78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95FA7" w14:textId="77777777" w:rsidR="003D408B" w:rsidRDefault="003D408B" w:rsidP="00A637D0">
      <w:r>
        <w:separator/>
      </w:r>
    </w:p>
  </w:footnote>
  <w:footnote w:type="continuationSeparator" w:id="0">
    <w:p w14:paraId="27697BF0" w14:textId="77777777" w:rsidR="003D408B" w:rsidRDefault="003D408B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unotentext"/>
      </w:pPr>
      <w:r>
        <w:rPr>
          <w:rStyle w:val="Funotenzeichen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unotentext"/>
      </w:pPr>
      <w:r>
        <w:rPr>
          <w:rStyle w:val="Funotenzeichen"/>
        </w:rPr>
        <w:footnoteRef/>
      </w:r>
      <w:r>
        <w:t xml:space="preserve"> Please state ‘yes’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55A11865" w14:textId="77777777" w:rsidR="00975A78" w:rsidRDefault="00975A78" w:rsidP="00040265">
                <w:pPr>
                  <w:tabs>
                    <w:tab w:val="right" w:pos="9356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  <w:r w:rsidR="00FD01FD">
                  <w:rPr>
                    <w:b/>
                    <w:sz w:val="24"/>
                  </w:rPr>
                  <w:t>/</w:t>
                </w:r>
                <w:r w:rsidR="00AB1913">
                  <w:rPr>
                    <w:b/>
                    <w:sz w:val="24"/>
                  </w:rPr>
                  <w:t xml:space="preserve">procedure </w:t>
                </w:r>
                <w:r>
                  <w:rPr>
                    <w:b/>
                    <w:sz w:val="24"/>
                  </w:rPr>
                  <w:t xml:space="preserve">with </w:t>
                </w:r>
                <w:r w:rsidR="00FD01FD">
                  <w:rPr>
                    <w:b/>
                    <w:sz w:val="24"/>
                  </w:rPr>
                  <w:t>competitive tender</w:t>
                </w:r>
              </w:p>
              <w:p w14:paraId="625F0F3A" w14:textId="2031ABEA" w:rsidR="00040265" w:rsidRPr="00040265" w:rsidRDefault="00000000" w:rsidP="00040265">
                <w:pPr>
                  <w:tabs>
                    <w:tab w:val="right" w:pos="9356"/>
                  </w:tabs>
                  <w:spacing w:before="24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530245B06FEE4CC6866B4BAE8872626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Kopfzeile"/>
      <w:rPr>
        <w:sz w:val="2"/>
        <w:szCs w:val="2"/>
      </w:rPr>
    </w:pPr>
  </w:p>
  <w:p w14:paraId="6A7E57E6" w14:textId="77777777" w:rsidR="00193495" w:rsidRPr="002F4523" w:rsidRDefault="0019349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57393F69" w14:textId="3BF03B8B" w:rsidR="00193495" w:rsidRDefault="00975A78" w:rsidP="00040265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469A7653" w14:textId="0A0F6ABB" w:rsidR="00040265" w:rsidRPr="00E672FA" w:rsidRDefault="00000000" w:rsidP="00E672FA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360"/>
                  <w:rPr>
                    <w:sz w:val="28"/>
                  </w:rPr>
                </w:pPr>
                <w:sdt>
                  <w:sdtPr>
                    <w:alias w:val="Levels of Confidentiality"/>
                    <w:tag w:val="Levels of Confidentiality"/>
                    <w:id w:val="-1374611409"/>
                    <w:placeholder>
                      <w:docPart w:val="203EEE7463FA4A258BBE6AFC9E209C6B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06C2ADC8" w14:textId="77777777" w:rsidR="00975A78" w:rsidRDefault="00975A78" w:rsidP="00E672FA">
                <w:pPr>
                  <w:tabs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21E65BED" w14:textId="49747DCA" w:rsidR="00E672FA" w:rsidRPr="00E672FA" w:rsidRDefault="00000000" w:rsidP="00E672FA">
                <w:pPr>
                  <w:tabs>
                    <w:tab w:val="right" w:pos="9356"/>
                  </w:tabs>
                  <w:spacing w:before="36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-350037384"/>
                    <w:placeholder>
                      <w:docPart w:val="BC10645FFAD34FF5996503B9411DA474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Content>
                    <w:r w:rsidR="00E672FA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5B5B"/>
    <w:rsid w:val="0000784A"/>
    <w:rsid w:val="0001316A"/>
    <w:rsid w:val="000149F4"/>
    <w:rsid w:val="00015543"/>
    <w:rsid w:val="000226E9"/>
    <w:rsid w:val="000304BC"/>
    <w:rsid w:val="00030EB4"/>
    <w:rsid w:val="00033536"/>
    <w:rsid w:val="000338C6"/>
    <w:rsid w:val="00040265"/>
    <w:rsid w:val="00047658"/>
    <w:rsid w:val="00047F4A"/>
    <w:rsid w:val="00052ABD"/>
    <w:rsid w:val="000534CE"/>
    <w:rsid w:val="000548E6"/>
    <w:rsid w:val="00054B0B"/>
    <w:rsid w:val="000559A2"/>
    <w:rsid w:val="00057F16"/>
    <w:rsid w:val="00061735"/>
    <w:rsid w:val="00063E23"/>
    <w:rsid w:val="00074A24"/>
    <w:rsid w:val="00074DAF"/>
    <w:rsid w:val="00081722"/>
    <w:rsid w:val="00081777"/>
    <w:rsid w:val="00082226"/>
    <w:rsid w:val="00082F97"/>
    <w:rsid w:val="00083456"/>
    <w:rsid w:val="00091841"/>
    <w:rsid w:val="000A2A7D"/>
    <w:rsid w:val="000A394E"/>
    <w:rsid w:val="000A5C66"/>
    <w:rsid w:val="000A6A90"/>
    <w:rsid w:val="000B0E75"/>
    <w:rsid w:val="000B478D"/>
    <w:rsid w:val="000B7E54"/>
    <w:rsid w:val="000C1CE3"/>
    <w:rsid w:val="000C4C1D"/>
    <w:rsid w:val="000C5314"/>
    <w:rsid w:val="000D3A05"/>
    <w:rsid w:val="000E3666"/>
    <w:rsid w:val="000E4542"/>
    <w:rsid w:val="000E4FA6"/>
    <w:rsid w:val="000F1C7E"/>
    <w:rsid w:val="000F7A7C"/>
    <w:rsid w:val="00101577"/>
    <w:rsid w:val="00101FDB"/>
    <w:rsid w:val="001057AF"/>
    <w:rsid w:val="00112883"/>
    <w:rsid w:val="001130BA"/>
    <w:rsid w:val="00113204"/>
    <w:rsid w:val="0011459C"/>
    <w:rsid w:val="00114F6C"/>
    <w:rsid w:val="00121348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65E31"/>
    <w:rsid w:val="001673EA"/>
    <w:rsid w:val="001714DD"/>
    <w:rsid w:val="00173848"/>
    <w:rsid w:val="0017470F"/>
    <w:rsid w:val="00182FB6"/>
    <w:rsid w:val="0018385E"/>
    <w:rsid w:val="0018551C"/>
    <w:rsid w:val="00190868"/>
    <w:rsid w:val="00193495"/>
    <w:rsid w:val="00194B2D"/>
    <w:rsid w:val="00195DB4"/>
    <w:rsid w:val="001A17F9"/>
    <w:rsid w:val="001B0209"/>
    <w:rsid w:val="001B11D3"/>
    <w:rsid w:val="001B1784"/>
    <w:rsid w:val="001B45B1"/>
    <w:rsid w:val="001B5011"/>
    <w:rsid w:val="001B7AAD"/>
    <w:rsid w:val="001B7F19"/>
    <w:rsid w:val="001C07C7"/>
    <w:rsid w:val="001C2592"/>
    <w:rsid w:val="001C25A4"/>
    <w:rsid w:val="001C2A91"/>
    <w:rsid w:val="001C4199"/>
    <w:rsid w:val="001D41F6"/>
    <w:rsid w:val="001D6A12"/>
    <w:rsid w:val="001D6FCB"/>
    <w:rsid w:val="001D7634"/>
    <w:rsid w:val="001E1B9C"/>
    <w:rsid w:val="001F2E71"/>
    <w:rsid w:val="00200B0F"/>
    <w:rsid w:val="002045A8"/>
    <w:rsid w:val="00205815"/>
    <w:rsid w:val="0020698D"/>
    <w:rsid w:val="00213B1C"/>
    <w:rsid w:val="00214F09"/>
    <w:rsid w:val="00224F83"/>
    <w:rsid w:val="00225494"/>
    <w:rsid w:val="00225E2B"/>
    <w:rsid w:val="002320DD"/>
    <w:rsid w:val="002436FD"/>
    <w:rsid w:val="00243DD2"/>
    <w:rsid w:val="00247C37"/>
    <w:rsid w:val="0025197C"/>
    <w:rsid w:val="00251A97"/>
    <w:rsid w:val="002532B6"/>
    <w:rsid w:val="002559C3"/>
    <w:rsid w:val="00260630"/>
    <w:rsid w:val="002616A5"/>
    <w:rsid w:val="00263D27"/>
    <w:rsid w:val="00270A19"/>
    <w:rsid w:val="002717F2"/>
    <w:rsid w:val="00271D34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5766"/>
    <w:rsid w:val="002B696B"/>
    <w:rsid w:val="002C0268"/>
    <w:rsid w:val="002C318A"/>
    <w:rsid w:val="002C4AAF"/>
    <w:rsid w:val="002E0FF5"/>
    <w:rsid w:val="002E2A3B"/>
    <w:rsid w:val="002E3268"/>
    <w:rsid w:val="002E36BB"/>
    <w:rsid w:val="002E6289"/>
    <w:rsid w:val="002F07A0"/>
    <w:rsid w:val="002F3018"/>
    <w:rsid w:val="002F4523"/>
    <w:rsid w:val="003036AD"/>
    <w:rsid w:val="00303CC2"/>
    <w:rsid w:val="003049BD"/>
    <w:rsid w:val="00304B51"/>
    <w:rsid w:val="00310B05"/>
    <w:rsid w:val="00316AD4"/>
    <w:rsid w:val="0031751E"/>
    <w:rsid w:val="0032482C"/>
    <w:rsid w:val="003264DE"/>
    <w:rsid w:val="003306FA"/>
    <w:rsid w:val="00333B2E"/>
    <w:rsid w:val="00333EFE"/>
    <w:rsid w:val="00335E43"/>
    <w:rsid w:val="003376FA"/>
    <w:rsid w:val="00337808"/>
    <w:rsid w:val="00340912"/>
    <w:rsid w:val="0034250C"/>
    <w:rsid w:val="00342640"/>
    <w:rsid w:val="00351DC4"/>
    <w:rsid w:val="00352E6A"/>
    <w:rsid w:val="00354D41"/>
    <w:rsid w:val="00355145"/>
    <w:rsid w:val="00356DF4"/>
    <w:rsid w:val="00366A07"/>
    <w:rsid w:val="0036713F"/>
    <w:rsid w:val="00371240"/>
    <w:rsid w:val="003712F7"/>
    <w:rsid w:val="00371F72"/>
    <w:rsid w:val="00373042"/>
    <w:rsid w:val="003755E5"/>
    <w:rsid w:val="00377742"/>
    <w:rsid w:val="00381E1E"/>
    <w:rsid w:val="003828E6"/>
    <w:rsid w:val="003836CD"/>
    <w:rsid w:val="00384C4C"/>
    <w:rsid w:val="0038591D"/>
    <w:rsid w:val="00387FBA"/>
    <w:rsid w:val="00390952"/>
    <w:rsid w:val="003921CA"/>
    <w:rsid w:val="00393E26"/>
    <w:rsid w:val="003A29D7"/>
    <w:rsid w:val="003A414A"/>
    <w:rsid w:val="003A707D"/>
    <w:rsid w:val="003B126C"/>
    <w:rsid w:val="003B1D21"/>
    <w:rsid w:val="003B67CC"/>
    <w:rsid w:val="003C31A1"/>
    <w:rsid w:val="003C3527"/>
    <w:rsid w:val="003C3986"/>
    <w:rsid w:val="003C6FDC"/>
    <w:rsid w:val="003D09FF"/>
    <w:rsid w:val="003D266E"/>
    <w:rsid w:val="003D408B"/>
    <w:rsid w:val="003E16D2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65A0"/>
    <w:rsid w:val="00430B65"/>
    <w:rsid w:val="004435ED"/>
    <w:rsid w:val="00445ADE"/>
    <w:rsid w:val="004511CA"/>
    <w:rsid w:val="00453C1D"/>
    <w:rsid w:val="004555BF"/>
    <w:rsid w:val="0045631A"/>
    <w:rsid w:val="00457218"/>
    <w:rsid w:val="0045739A"/>
    <w:rsid w:val="00463EC1"/>
    <w:rsid w:val="00466305"/>
    <w:rsid w:val="004666E2"/>
    <w:rsid w:val="00472CB8"/>
    <w:rsid w:val="00473762"/>
    <w:rsid w:val="004752C0"/>
    <w:rsid w:val="0047680C"/>
    <w:rsid w:val="004821C0"/>
    <w:rsid w:val="00485491"/>
    <w:rsid w:val="00491783"/>
    <w:rsid w:val="0049307C"/>
    <w:rsid w:val="00495C9A"/>
    <w:rsid w:val="004A1C00"/>
    <w:rsid w:val="004A28D6"/>
    <w:rsid w:val="004A2BE9"/>
    <w:rsid w:val="004A2EA9"/>
    <w:rsid w:val="004A374F"/>
    <w:rsid w:val="004A5843"/>
    <w:rsid w:val="004B1237"/>
    <w:rsid w:val="004B6704"/>
    <w:rsid w:val="004C0942"/>
    <w:rsid w:val="004C16BF"/>
    <w:rsid w:val="004C4961"/>
    <w:rsid w:val="004C5892"/>
    <w:rsid w:val="004C6216"/>
    <w:rsid w:val="004C7BC7"/>
    <w:rsid w:val="004D1A52"/>
    <w:rsid w:val="004D227B"/>
    <w:rsid w:val="004D5B34"/>
    <w:rsid w:val="004D7137"/>
    <w:rsid w:val="004E020E"/>
    <w:rsid w:val="004E11DA"/>
    <w:rsid w:val="004E37B6"/>
    <w:rsid w:val="004E597C"/>
    <w:rsid w:val="004E5DA7"/>
    <w:rsid w:val="004F56CA"/>
    <w:rsid w:val="004F6D22"/>
    <w:rsid w:val="004F6D94"/>
    <w:rsid w:val="004F7FBA"/>
    <w:rsid w:val="0050100E"/>
    <w:rsid w:val="00502CE8"/>
    <w:rsid w:val="00503D35"/>
    <w:rsid w:val="00507C1D"/>
    <w:rsid w:val="00516FF0"/>
    <w:rsid w:val="00525A6B"/>
    <w:rsid w:val="005267A1"/>
    <w:rsid w:val="0053090B"/>
    <w:rsid w:val="00531E63"/>
    <w:rsid w:val="00540DEE"/>
    <w:rsid w:val="00544EA2"/>
    <w:rsid w:val="00545EBA"/>
    <w:rsid w:val="00547203"/>
    <w:rsid w:val="00553FC0"/>
    <w:rsid w:val="00554D64"/>
    <w:rsid w:val="00556EAD"/>
    <w:rsid w:val="00560342"/>
    <w:rsid w:val="00562AAE"/>
    <w:rsid w:val="0057092A"/>
    <w:rsid w:val="00582BF7"/>
    <w:rsid w:val="00583F6A"/>
    <w:rsid w:val="005856CD"/>
    <w:rsid w:val="005875AF"/>
    <w:rsid w:val="00587CB5"/>
    <w:rsid w:val="00594E26"/>
    <w:rsid w:val="005959F2"/>
    <w:rsid w:val="00596C70"/>
    <w:rsid w:val="00596F9F"/>
    <w:rsid w:val="005A05F7"/>
    <w:rsid w:val="005A07F3"/>
    <w:rsid w:val="005A25F6"/>
    <w:rsid w:val="005B3D97"/>
    <w:rsid w:val="005C11A9"/>
    <w:rsid w:val="005C49C2"/>
    <w:rsid w:val="005D18E7"/>
    <w:rsid w:val="005D2CAF"/>
    <w:rsid w:val="005D500F"/>
    <w:rsid w:val="005D60B4"/>
    <w:rsid w:val="005D77FC"/>
    <w:rsid w:val="005E0A0F"/>
    <w:rsid w:val="005E0DFC"/>
    <w:rsid w:val="005E46BA"/>
    <w:rsid w:val="005E5C2C"/>
    <w:rsid w:val="005E61B2"/>
    <w:rsid w:val="005F0D75"/>
    <w:rsid w:val="005F5318"/>
    <w:rsid w:val="005F665E"/>
    <w:rsid w:val="006000A2"/>
    <w:rsid w:val="00607104"/>
    <w:rsid w:val="00607A8B"/>
    <w:rsid w:val="00611155"/>
    <w:rsid w:val="00613642"/>
    <w:rsid w:val="00613B92"/>
    <w:rsid w:val="006141F2"/>
    <w:rsid w:val="00615784"/>
    <w:rsid w:val="00625191"/>
    <w:rsid w:val="006254E4"/>
    <w:rsid w:val="006317B5"/>
    <w:rsid w:val="006342DB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4454"/>
    <w:rsid w:val="00655A55"/>
    <w:rsid w:val="00655F11"/>
    <w:rsid w:val="00656D50"/>
    <w:rsid w:val="006601D0"/>
    <w:rsid w:val="00664391"/>
    <w:rsid w:val="00667EA8"/>
    <w:rsid w:val="00672B9A"/>
    <w:rsid w:val="00682E0C"/>
    <w:rsid w:val="00684982"/>
    <w:rsid w:val="0069220B"/>
    <w:rsid w:val="00694737"/>
    <w:rsid w:val="00696B10"/>
    <w:rsid w:val="006A0926"/>
    <w:rsid w:val="006A5B09"/>
    <w:rsid w:val="006B01FA"/>
    <w:rsid w:val="006B3A05"/>
    <w:rsid w:val="006B4708"/>
    <w:rsid w:val="006B5B67"/>
    <w:rsid w:val="006C3411"/>
    <w:rsid w:val="006C7822"/>
    <w:rsid w:val="006D26C7"/>
    <w:rsid w:val="006D28BE"/>
    <w:rsid w:val="006D583D"/>
    <w:rsid w:val="006E2E2F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12908"/>
    <w:rsid w:val="00720C52"/>
    <w:rsid w:val="00721844"/>
    <w:rsid w:val="00722877"/>
    <w:rsid w:val="007245A9"/>
    <w:rsid w:val="007273C6"/>
    <w:rsid w:val="007279D0"/>
    <w:rsid w:val="00730660"/>
    <w:rsid w:val="0073284B"/>
    <w:rsid w:val="00737821"/>
    <w:rsid w:val="00737A70"/>
    <w:rsid w:val="00752AC5"/>
    <w:rsid w:val="00754FF0"/>
    <w:rsid w:val="007604DC"/>
    <w:rsid w:val="00763DE2"/>
    <w:rsid w:val="007646C2"/>
    <w:rsid w:val="007702B2"/>
    <w:rsid w:val="00770C32"/>
    <w:rsid w:val="00771C78"/>
    <w:rsid w:val="00775E49"/>
    <w:rsid w:val="00776B87"/>
    <w:rsid w:val="00780022"/>
    <w:rsid w:val="00784340"/>
    <w:rsid w:val="00787AAD"/>
    <w:rsid w:val="007906A3"/>
    <w:rsid w:val="00791EC5"/>
    <w:rsid w:val="00793037"/>
    <w:rsid w:val="00794109"/>
    <w:rsid w:val="0079505C"/>
    <w:rsid w:val="00795500"/>
    <w:rsid w:val="007A14C8"/>
    <w:rsid w:val="007A29C0"/>
    <w:rsid w:val="007B0B24"/>
    <w:rsid w:val="007B14B5"/>
    <w:rsid w:val="007B15CD"/>
    <w:rsid w:val="007C0358"/>
    <w:rsid w:val="007C2451"/>
    <w:rsid w:val="007D1F6F"/>
    <w:rsid w:val="007D2DF8"/>
    <w:rsid w:val="007D416C"/>
    <w:rsid w:val="007D4193"/>
    <w:rsid w:val="007D626A"/>
    <w:rsid w:val="007D6FB7"/>
    <w:rsid w:val="007E72A3"/>
    <w:rsid w:val="007F04A8"/>
    <w:rsid w:val="007F12A4"/>
    <w:rsid w:val="007F2FA7"/>
    <w:rsid w:val="007F4156"/>
    <w:rsid w:val="007F53DB"/>
    <w:rsid w:val="008018D8"/>
    <w:rsid w:val="00804693"/>
    <w:rsid w:val="00805083"/>
    <w:rsid w:val="00805539"/>
    <w:rsid w:val="00805881"/>
    <w:rsid w:val="00806E37"/>
    <w:rsid w:val="008071C6"/>
    <w:rsid w:val="008100C2"/>
    <w:rsid w:val="008111B5"/>
    <w:rsid w:val="00812317"/>
    <w:rsid w:val="00814003"/>
    <w:rsid w:val="00824179"/>
    <w:rsid w:val="00833E22"/>
    <w:rsid w:val="00840A10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6C67"/>
    <w:rsid w:val="0089726C"/>
    <w:rsid w:val="008A4773"/>
    <w:rsid w:val="008A634C"/>
    <w:rsid w:val="008B0092"/>
    <w:rsid w:val="008B03D2"/>
    <w:rsid w:val="008B1997"/>
    <w:rsid w:val="008B4807"/>
    <w:rsid w:val="008B7244"/>
    <w:rsid w:val="008C00BE"/>
    <w:rsid w:val="008D3380"/>
    <w:rsid w:val="008D4B06"/>
    <w:rsid w:val="008D5A9C"/>
    <w:rsid w:val="008E3230"/>
    <w:rsid w:val="008F33D5"/>
    <w:rsid w:val="008F5A73"/>
    <w:rsid w:val="00904E6F"/>
    <w:rsid w:val="00905968"/>
    <w:rsid w:val="00905B81"/>
    <w:rsid w:val="00914472"/>
    <w:rsid w:val="0091691F"/>
    <w:rsid w:val="009239DC"/>
    <w:rsid w:val="00927094"/>
    <w:rsid w:val="00936D15"/>
    <w:rsid w:val="00937F8D"/>
    <w:rsid w:val="009421DC"/>
    <w:rsid w:val="009426F6"/>
    <w:rsid w:val="0094285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5A78"/>
    <w:rsid w:val="00986F39"/>
    <w:rsid w:val="00994A1D"/>
    <w:rsid w:val="009A13D5"/>
    <w:rsid w:val="009A45E6"/>
    <w:rsid w:val="009A4A04"/>
    <w:rsid w:val="009A6152"/>
    <w:rsid w:val="009B0BA2"/>
    <w:rsid w:val="009B1DFA"/>
    <w:rsid w:val="009B4A8D"/>
    <w:rsid w:val="009B5373"/>
    <w:rsid w:val="009B66CB"/>
    <w:rsid w:val="009C20A0"/>
    <w:rsid w:val="009C300B"/>
    <w:rsid w:val="009C60C8"/>
    <w:rsid w:val="009C7098"/>
    <w:rsid w:val="009D1859"/>
    <w:rsid w:val="009D33C1"/>
    <w:rsid w:val="009D358E"/>
    <w:rsid w:val="009E0B2D"/>
    <w:rsid w:val="009E4E08"/>
    <w:rsid w:val="009E7DE5"/>
    <w:rsid w:val="009E7E71"/>
    <w:rsid w:val="009F0798"/>
    <w:rsid w:val="009F1656"/>
    <w:rsid w:val="009F4F12"/>
    <w:rsid w:val="009F58F6"/>
    <w:rsid w:val="00A00268"/>
    <w:rsid w:val="00A00C64"/>
    <w:rsid w:val="00A03C19"/>
    <w:rsid w:val="00A046D9"/>
    <w:rsid w:val="00A10620"/>
    <w:rsid w:val="00A11BEF"/>
    <w:rsid w:val="00A1268A"/>
    <w:rsid w:val="00A137DE"/>
    <w:rsid w:val="00A13972"/>
    <w:rsid w:val="00A23CAC"/>
    <w:rsid w:val="00A33934"/>
    <w:rsid w:val="00A372EB"/>
    <w:rsid w:val="00A40E14"/>
    <w:rsid w:val="00A43ABF"/>
    <w:rsid w:val="00A454D1"/>
    <w:rsid w:val="00A476A2"/>
    <w:rsid w:val="00A62820"/>
    <w:rsid w:val="00A637D0"/>
    <w:rsid w:val="00A64890"/>
    <w:rsid w:val="00A66242"/>
    <w:rsid w:val="00A71D28"/>
    <w:rsid w:val="00A72274"/>
    <w:rsid w:val="00A724D2"/>
    <w:rsid w:val="00A73771"/>
    <w:rsid w:val="00A908BD"/>
    <w:rsid w:val="00A95A9F"/>
    <w:rsid w:val="00AA0BB3"/>
    <w:rsid w:val="00AA3807"/>
    <w:rsid w:val="00AA445D"/>
    <w:rsid w:val="00AA4470"/>
    <w:rsid w:val="00AB0C66"/>
    <w:rsid w:val="00AB10E8"/>
    <w:rsid w:val="00AB1913"/>
    <w:rsid w:val="00AB192E"/>
    <w:rsid w:val="00AB4724"/>
    <w:rsid w:val="00AC0E75"/>
    <w:rsid w:val="00AC2FA8"/>
    <w:rsid w:val="00AC5677"/>
    <w:rsid w:val="00AD7810"/>
    <w:rsid w:val="00AD7EB8"/>
    <w:rsid w:val="00AE228F"/>
    <w:rsid w:val="00AE5BC6"/>
    <w:rsid w:val="00AE6941"/>
    <w:rsid w:val="00AF5780"/>
    <w:rsid w:val="00AF5C62"/>
    <w:rsid w:val="00AF5CB3"/>
    <w:rsid w:val="00AF7569"/>
    <w:rsid w:val="00B0139B"/>
    <w:rsid w:val="00B03AC9"/>
    <w:rsid w:val="00B053C3"/>
    <w:rsid w:val="00B07983"/>
    <w:rsid w:val="00B11033"/>
    <w:rsid w:val="00B15128"/>
    <w:rsid w:val="00B154BD"/>
    <w:rsid w:val="00B15DB2"/>
    <w:rsid w:val="00B17D66"/>
    <w:rsid w:val="00B23934"/>
    <w:rsid w:val="00B24A1B"/>
    <w:rsid w:val="00B3773F"/>
    <w:rsid w:val="00B42C2E"/>
    <w:rsid w:val="00B4737B"/>
    <w:rsid w:val="00B477D2"/>
    <w:rsid w:val="00B503C1"/>
    <w:rsid w:val="00B52A9C"/>
    <w:rsid w:val="00B5388E"/>
    <w:rsid w:val="00B6063B"/>
    <w:rsid w:val="00B615F5"/>
    <w:rsid w:val="00B64E12"/>
    <w:rsid w:val="00B71110"/>
    <w:rsid w:val="00B74287"/>
    <w:rsid w:val="00B770F7"/>
    <w:rsid w:val="00B805D3"/>
    <w:rsid w:val="00B80CAA"/>
    <w:rsid w:val="00B80DAF"/>
    <w:rsid w:val="00B81FAA"/>
    <w:rsid w:val="00B86CC5"/>
    <w:rsid w:val="00B90A11"/>
    <w:rsid w:val="00B92A68"/>
    <w:rsid w:val="00B92EA4"/>
    <w:rsid w:val="00B94083"/>
    <w:rsid w:val="00B94358"/>
    <w:rsid w:val="00B969D6"/>
    <w:rsid w:val="00B96EDD"/>
    <w:rsid w:val="00BA06E5"/>
    <w:rsid w:val="00BB1AD9"/>
    <w:rsid w:val="00BB2B62"/>
    <w:rsid w:val="00BB3279"/>
    <w:rsid w:val="00BB57AD"/>
    <w:rsid w:val="00BC2A12"/>
    <w:rsid w:val="00BC3FE3"/>
    <w:rsid w:val="00BC491A"/>
    <w:rsid w:val="00BD06F5"/>
    <w:rsid w:val="00BD30A0"/>
    <w:rsid w:val="00BD63AC"/>
    <w:rsid w:val="00BD694D"/>
    <w:rsid w:val="00BE09A4"/>
    <w:rsid w:val="00BE46F9"/>
    <w:rsid w:val="00BE5AEF"/>
    <w:rsid w:val="00BE7BD4"/>
    <w:rsid w:val="00BF2E62"/>
    <w:rsid w:val="00BF2EAB"/>
    <w:rsid w:val="00BF4517"/>
    <w:rsid w:val="00C01D87"/>
    <w:rsid w:val="00C11D38"/>
    <w:rsid w:val="00C1422E"/>
    <w:rsid w:val="00C157EB"/>
    <w:rsid w:val="00C177A6"/>
    <w:rsid w:val="00C21919"/>
    <w:rsid w:val="00C21D67"/>
    <w:rsid w:val="00C21D9B"/>
    <w:rsid w:val="00C33309"/>
    <w:rsid w:val="00C33501"/>
    <w:rsid w:val="00C360DF"/>
    <w:rsid w:val="00C36904"/>
    <w:rsid w:val="00C36FBB"/>
    <w:rsid w:val="00C436E8"/>
    <w:rsid w:val="00C446E6"/>
    <w:rsid w:val="00C538E0"/>
    <w:rsid w:val="00C53D6E"/>
    <w:rsid w:val="00C56D26"/>
    <w:rsid w:val="00C56DAB"/>
    <w:rsid w:val="00C61FBD"/>
    <w:rsid w:val="00C63C0B"/>
    <w:rsid w:val="00C66567"/>
    <w:rsid w:val="00C7063A"/>
    <w:rsid w:val="00C753ED"/>
    <w:rsid w:val="00C76E1E"/>
    <w:rsid w:val="00C83669"/>
    <w:rsid w:val="00C85221"/>
    <w:rsid w:val="00C861C5"/>
    <w:rsid w:val="00C87DCB"/>
    <w:rsid w:val="00C91A29"/>
    <w:rsid w:val="00C954BA"/>
    <w:rsid w:val="00C95AC5"/>
    <w:rsid w:val="00CA1ABB"/>
    <w:rsid w:val="00CA3541"/>
    <w:rsid w:val="00CA3AE8"/>
    <w:rsid w:val="00CA3DC5"/>
    <w:rsid w:val="00CA750F"/>
    <w:rsid w:val="00CA7518"/>
    <w:rsid w:val="00CB4768"/>
    <w:rsid w:val="00CB5D0D"/>
    <w:rsid w:val="00CB6C61"/>
    <w:rsid w:val="00CC27E3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6051"/>
    <w:rsid w:val="00CE7FBD"/>
    <w:rsid w:val="00CF3A30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D8"/>
    <w:rsid w:val="00D2054F"/>
    <w:rsid w:val="00D21E07"/>
    <w:rsid w:val="00D26A6F"/>
    <w:rsid w:val="00D27533"/>
    <w:rsid w:val="00D30508"/>
    <w:rsid w:val="00D3255D"/>
    <w:rsid w:val="00D332D6"/>
    <w:rsid w:val="00D33627"/>
    <w:rsid w:val="00D3663F"/>
    <w:rsid w:val="00D377D7"/>
    <w:rsid w:val="00D50131"/>
    <w:rsid w:val="00D57DFD"/>
    <w:rsid w:val="00D642DF"/>
    <w:rsid w:val="00D67C9D"/>
    <w:rsid w:val="00D7274A"/>
    <w:rsid w:val="00D80282"/>
    <w:rsid w:val="00D828C7"/>
    <w:rsid w:val="00D9002B"/>
    <w:rsid w:val="00D915D5"/>
    <w:rsid w:val="00D960AD"/>
    <w:rsid w:val="00D97024"/>
    <w:rsid w:val="00DA225B"/>
    <w:rsid w:val="00DA2986"/>
    <w:rsid w:val="00DA3266"/>
    <w:rsid w:val="00DA5D97"/>
    <w:rsid w:val="00DA5FC3"/>
    <w:rsid w:val="00DA661E"/>
    <w:rsid w:val="00DB1469"/>
    <w:rsid w:val="00DD0D7D"/>
    <w:rsid w:val="00DD42A8"/>
    <w:rsid w:val="00DD48B5"/>
    <w:rsid w:val="00DD592E"/>
    <w:rsid w:val="00DD658A"/>
    <w:rsid w:val="00DE0892"/>
    <w:rsid w:val="00DE0F76"/>
    <w:rsid w:val="00DE3C1A"/>
    <w:rsid w:val="00DE42C6"/>
    <w:rsid w:val="00DE4F36"/>
    <w:rsid w:val="00DE6D89"/>
    <w:rsid w:val="00DE732A"/>
    <w:rsid w:val="00DE7E67"/>
    <w:rsid w:val="00DF1F51"/>
    <w:rsid w:val="00DF6E8E"/>
    <w:rsid w:val="00E00A39"/>
    <w:rsid w:val="00E0114F"/>
    <w:rsid w:val="00E022A9"/>
    <w:rsid w:val="00E04AAF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672FA"/>
    <w:rsid w:val="00E704DD"/>
    <w:rsid w:val="00E71D03"/>
    <w:rsid w:val="00E73D50"/>
    <w:rsid w:val="00E747E1"/>
    <w:rsid w:val="00E74E71"/>
    <w:rsid w:val="00E76B64"/>
    <w:rsid w:val="00E80124"/>
    <w:rsid w:val="00E8106F"/>
    <w:rsid w:val="00E8565A"/>
    <w:rsid w:val="00E9115F"/>
    <w:rsid w:val="00E917CA"/>
    <w:rsid w:val="00E953C0"/>
    <w:rsid w:val="00E9585F"/>
    <w:rsid w:val="00E95C0E"/>
    <w:rsid w:val="00E97E87"/>
    <w:rsid w:val="00EA10F3"/>
    <w:rsid w:val="00EA17FF"/>
    <w:rsid w:val="00EA19AB"/>
    <w:rsid w:val="00EA4415"/>
    <w:rsid w:val="00EA45BC"/>
    <w:rsid w:val="00EA68E8"/>
    <w:rsid w:val="00EA7FA8"/>
    <w:rsid w:val="00EB0361"/>
    <w:rsid w:val="00EB0E81"/>
    <w:rsid w:val="00EB29C4"/>
    <w:rsid w:val="00EB796A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5A3"/>
    <w:rsid w:val="00EE6508"/>
    <w:rsid w:val="00EF1B99"/>
    <w:rsid w:val="00EF2EC3"/>
    <w:rsid w:val="00EF54C1"/>
    <w:rsid w:val="00EF70D4"/>
    <w:rsid w:val="00F02512"/>
    <w:rsid w:val="00F02605"/>
    <w:rsid w:val="00F02F04"/>
    <w:rsid w:val="00F03473"/>
    <w:rsid w:val="00F0397E"/>
    <w:rsid w:val="00F059C6"/>
    <w:rsid w:val="00F147C6"/>
    <w:rsid w:val="00F16A1C"/>
    <w:rsid w:val="00F16E21"/>
    <w:rsid w:val="00F16F42"/>
    <w:rsid w:val="00F21FAF"/>
    <w:rsid w:val="00F2243E"/>
    <w:rsid w:val="00F22843"/>
    <w:rsid w:val="00F22D99"/>
    <w:rsid w:val="00F23258"/>
    <w:rsid w:val="00F24263"/>
    <w:rsid w:val="00F2590A"/>
    <w:rsid w:val="00F33C3B"/>
    <w:rsid w:val="00F371CB"/>
    <w:rsid w:val="00F41653"/>
    <w:rsid w:val="00F42DC1"/>
    <w:rsid w:val="00F45237"/>
    <w:rsid w:val="00F50137"/>
    <w:rsid w:val="00F517B0"/>
    <w:rsid w:val="00F51FA2"/>
    <w:rsid w:val="00F52E6E"/>
    <w:rsid w:val="00F546C2"/>
    <w:rsid w:val="00F55CC9"/>
    <w:rsid w:val="00F67D92"/>
    <w:rsid w:val="00F7392C"/>
    <w:rsid w:val="00F96761"/>
    <w:rsid w:val="00FA0578"/>
    <w:rsid w:val="00FA0673"/>
    <w:rsid w:val="00FA3451"/>
    <w:rsid w:val="00FA7E09"/>
    <w:rsid w:val="00FB21AF"/>
    <w:rsid w:val="00FB2A41"/>
    <w:rsid w:val="00FB2B83"/>
    <w:rsid w:val="00FB3CCB"/>
    <w:rsid w:val="00FC2646"/>
    <w:rsid w:val="00FC5121"/>
    <w:rsid w:val="00FD01FD"/>
    <w:rsid w:val="00FD090A"/>
    <w:rsid w:val="00FD0CDF"/>
    <w:rsid w:val="00FD3362"/>
    <w:rsid w:val="00FD3A09"/>
    <w:rsid w:val="00FD3F60"/>
    <w:rsid w:val="00FE1BCE"/>
    <w:rsid w:val="00FE4622"/>
    <w:rsid w:val="00FF0786"/>
    <w:rsid w:val="00FF4318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5B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Standard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1E1B9C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Absatz-Standardschriftar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206A9-2709-4F7D-A461-ACAE31608957}"/>
      </w:docPartPr>
      <w:docPartBody>
        <w:p w:rsidR="00EC42C3" w:rsidRDefault="00282750">
          <w:r>
            <w:rPr>
              <w:rStyle w:val="Platzhaltertext"/>
            </w:rPr>
            <w:t>Select an element</w:t>
          </w:r>
        </w:p>
      </w:docPartBody>
    </w:docPart>
    <w:docPart>
      <w:docPartPr>
        <w:name w:val="530245B06FEE4CC6866B4BAE8872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FE60-9C5B-4E09-AA96-994A40FEBE02}"/>
      </w:docPartPr>
      <w:docPartBody>
        <w:p w:rsidR="002461C5" w:rsidRDefault="004553F9" w:rsidP="004553F9">
          <w:pPr>
            <w:pStyle w:val="530245B06FEE4CC6866B4BAE88726261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EEE7463FA4A258BBE6AFC9E20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A225-C932-4483-829A-0B75F3194DC8}"/>
      </w:docPartPr>
      <w:docPartBody>
        <w:p w:rsidR="002461C5" w:rsidRDefault="004553F9" w:rsidP="004553F9">
          <w:pPr>
            <w:pStyle w:val="203EEE7463FA4A258BBE6AFC9E209C6B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0645FFAD34FF5996503B9411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A40A-12FA-4347-991C-B7FAED718120}"/>
      </w:docPartPr>
      <w:docPartBody>
        <w:p w:rsidR="002461C5" w:rsidRDefault="004553F9" w:rsidP="004553F9">
          <w:pPr>
            <w:pStyle w:val="BC10645FFAD34FF5996503B9411DA474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D3A05"/>
    <w:rsid w:val="000D623B"/>
    <w:rsid w:val="001747C0"/>
    <w:rsid w:val="00194B2D"/>
    <w:rsid w:val="00240407"/>
    <w:rsid w:val="002461C5"/>
    <w:rsid w:val="00282750"/>
    <w:rsid w:val="002930D5"/>
    <w:rsid w:val="0032755D"/>
    <w:rsid w:val="00355145"/>
    <w:rsid w:val="003C126B"/>
    <w:rsid w:val="003F5546"/>
    <w:rsid w:val="0040552C"/>
    <w:rsid w:val="004239D9"/>
    <w:rsid w:val="004553F9"/>
    <w:rsid w:val="004937F6"/>
    <w:rsid w:val="004C5892"/>
    <w:rsid w:val="004C7D74"/>
    <w:rsid w:val="0053090B"/>
    <w:rsid w:val="0055370C"/>
    <w:rsid w:val="00553B5C"/>
    <w:rsid w:val="005E36EF"/>
    <w:rsid w:val="006000A2"/>
    <w:rsid w:val="00607104"/>
    <w:rsid w:val="0060780C"/>
    <w:rsid w:val="006103F3"/>
    <w:rsid w:val="00667EA8"/>
    <w:rsid w:val="00683788"/>
    <w:rsid w:val="00684982"/>
    <w:rsid w:val="006A19A3"/>
    <w:rsid w:val="006D22FC"/>
    <w:rsid w:val="006E6870"/>
    <w:rsid w:val="007025DE"/>
    <w:rsid w:val="00717667"/>
    <w:rsid w:val="00730660"/>
    <w:rsid w:val="007758CB"/>
    <w:rsid w:val="007A15FF"/>
    <w:rsid w:val="007C1521"/>
    <w:rsid w:val="007E1128"/>
    <w:rsid w:val="00805083"/>
    <w:rsid w:val="00837D7A"/>
    <w:rsid w:val="008633DE"/>
    <w:rsid w:val="00875332"/>
    <w:rsid w:val="0095203C"/>
    <w:rsid w:val="009611EF"/>
    <w:rsid w:val="00964690"/>
    <w:rsid w:val="009749D2"/>
    <w:rsid w:val="009A6152"/>
    <w:rsid w:val="009F4F12"/>
    <w:rsid w:val="00A06832"/>
    <w:rsid w:val="00A133E4"/>
    <w:rsid w:val="00A3242B"/>
    <w:rsid w:val="00A40E14"/>
    <w:rsid w:val="00A72E19"/>
    <w:rsid w:val="00AC308C"/>
    <w:rsid w:val="00B0139B"/>
    <w:rsid w:val="00B15128"/>
    <w:rsid w:val="00B52404"/>
    <w:rsid w:val="00B63F94"/>
    <w:rsid w:val="00B94358"/>
    <w:rsid w:val="00BB3EE9"/>
    <w:rsid w:val="00BB5A3C"/>
    <w:rsid w:val="00BD63AC"/>
    <w:rsid w:val="00BD694D"/>
    <w:rsid w:val="00C21DD5"/>
    <w:rsid w:val="00C53273"/>
    <w:rsid w:val="00D14212"/>
    <w:rsid w:val="00D44336"/>
    <w:rsid w:val="00D77BBA"/>
    <w:rsid w:val="00D801B8"/>
    <w:rsid w:val="00D960AD"/>
    <w:rsid w:val="00DB4F6F"/>
    <w:rsid w:val="00DB7054"/>
    <w:rsid w:val="00DD6033"/>
    <w:rsid w:val="00DF7AC4"/>
    <w:rsid w:val="00E37DF2"/>
    <w:rsid w:val="00E526E3"/>
    <w:rsid w:val="00EA7066"/>
    <w:rsid w:val="00EC1ACE"/>
    <w:rsid w:val="00EC42C3"/>
    <w:rsid w:val="00ED0501"/>
    <w:rsid w:val="00EE6001"/>
    <w:rsid w:val="00F04A94"/>
    <w:rsid w:val="00F524E1"/>
    <w:rsid w:val="00F650E6"/>
    <w:rsid w:val="00F6615A"/>
    <w:rsid w:val="00F77C78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53F9"/>
    <w:rPr>
      <w:color w:val="808080"/>
    </w:rPr>
  </w:style>
  <w:style w:type="paragraph" w:customStyle="1" w:styleId="530245B06FEE4CC6866B4BAE88726261">
    <w:name w:val="530245B06FEE4CC6866B4BAE88726261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EE7463FA4A258BBE6AFC9E209C6B">
    <w:name w:val="203EEE7463FA4A258BBE6AFC9E209C6B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645FFAD34FF5996503B9411DA474">
    <w:name w:val="BC10645FFAD34FF5996503B9411DA474"/>
    <w:rsid w:val="0045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9</Pages>
  <Words>1748</Words>
  <Characters>11013</Characters>
  <Application>Microsoft Office Word</Application>
  <DocSecurity>0</DocSecurity>
  <Lines>91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01/2026</vt:lpstr>
      <vt:lpstr>e-eigenerklaerung-eignung-oeffentliche-ausschreibung-uvgo-de, Stand: 01/2023</vt:lpstr>
    </vt:vector>
  </TitlesOfParts>
  <Company>GIZ GmbH</Company>
  <LinksUpToDate>false</LinksUpToDate>
  <CharactersWithSpaces>12736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02/2026</dc:title>
  <dc:subject/>
  <dc:creator>Francis Broessler</dc:creator>
  <cp:keywords/>
  <dc:description>Eigenerklärung zur Eignung bei Vergaben 
bis zum EU-Schwellenwert – öffentliche Ausschreibung</dc:description>
  <cp:lastModifiedBy>Salyhov, Ata GIZ</cp:lastModifiedBy>
  <cp:revision>5</cp:revision>
  <cp:lastPrinted>2018-02-16T12:47:00Z</cp:lastPrinted>
  <dcterms:created xsi:type="dcterms:W3CDTF">2026-02-13T15:58:00Z</dcterms:created>
  <dcterms:modified xsi:type="dcterms:W3CDTF">2026-06-16T18:07:00Z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